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D7" w:rsidRPr="001F3DD7" w:rsidRDefault="00AB2EAB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-228600</wp:posOffset>
                </wp:positionV>
                <wp:extent cx="6195695" cy="792480"/>
                <wp:effectExtent l="0" t="0" r="0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DD7" w:rsidRDefault="001F3DD7" w:rsidP="00A3152F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Декрет № 3 «О содействии занятости населения»: </w:t>
                            </w:r>
                          </w:p>
                          <w:p w:rsidR="00EE5C91" w:rsidRDefault="001F3DD7" w:rsidP="00A3152F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как подтвердить, что</w:t>
                            </w:r>
                            <w:r w:rsidR="00EE5C9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гражданин работает или учится </w:t>
                            </w:r>
                          </w:p>
                          <w:p w:rsidR="001F3DD7" w:rsidRDefault="00EE5C91" w:rsidP="00A3152F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н</w:t>
                            </w:r>
                            <w:r w:rsidR="001F3D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территории государств – участников</w:t>
                            </w:r>
                          </w:p>
                          <w:p w:rsidR="00EE5C91" w:rsidRPr="00CC225C" w:rsidRDefault="00EE5C91" w:rsidP="00A3152F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Евразийского экономического союза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2.85pt;margin-top:-18pt;width:487.85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DtseH93gAA&#10;AAkBAAAPAAAAAAAAAAAAAAAAAJ0EAABkcnMvZG93bnJldi54bWxQSwUGAAAAAAQABADzAAAAqAUA&#10;AAAA&#10;" filled="f" stroked="f">
                <v:path arrowok="t"/>
                <v:textbox style="mso-fit-shape-to-text:t">
                  <w:txbxContent>
                    <w:p w:rsidR="001F3DD7" w:rsidRDefault="001F3DD7" w:rsidP="00A3152F">
                      <w:pPr>
                        <w:spacing w:line="30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Декрет № 3 «О содействии занятости населения»: </w:t>
                      </w:r>
                    </w:p>
                    <w:p w:rsidR="00EE5C91" w:rsidRDefault="001F3DD7" w:rsidP="00A3152F">
                      <w:pPr>
                        <w:spacing w:line="30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как подтвердить, что</w:t>
                      </w:r>
                      <w:r w:rsidR="00EE5C91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гражданин работает или учится </w:t>
                      </w:r>
                    </w:p>
                    <w:p w:rsidR="001F3DD7" w:rsidRDefault="00EE5C91" w:rsidP="00A3152F">
                      <w:pPr>
                        <w:spacing w:line="30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н</w:t>
                      </w:r>
                      <w:r w:rsidR="001F3DD7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а 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территории государств – участников</w:t>
                      </w:r>
                    </w:p>
                    <w:p w:rsidR="00EE5C91" w:rsidRPr="00CC225C" w:rsidRDefault="00EE5C91" w:rsidP="00A3152F">
                      <w:pPr>
                        <w:spacing w:line="30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Евразийского экономического союза</w:t>
                      </w:r>
                    </w:p>
                  </w:txbxContent>
                </v:textbox>
              </v:shape>
            </w:pict>
          </mc:Fallback>
        </mc:AlternateConten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Default="001F3DD7" w:rsidP="00F16F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Cs w:val="30"/>
          <w:lang w:eastAsia="en-US"/>
        </w:rPr>
      </w:pPr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8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 экономике, оплачивающих услуги с возмещением затрат</w:t>
      </w:r>
      <w:r w:rsidR="00605469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5675D1" w:rsidP="00605469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Граждане Р</w:t>
      </w:r>
      <w:r w:rsidR="001F3DD7" w:rsidRPr="001F3DD7">
        <w:rPr>
          <w:rFonts w:eastAsia="Calibri"/>
          <w:szCs w:val="30"/>
          <w:lang w:eastAsia="en-US"/>
        </w:rPr>
        <w:t>еспублики Беларусь, работающие</w:t>
      </w:r>
      <w:r w:rsidR="00A3152F">
        <w:rPr>
          <w:rFonts w:eastAsia="Calibri"/>
          <w:szCs w:val="30"/>
          <w:lang w:eastAsia="en-US"/>
        </w:rPr>
        <w:t xml:space="preserve"> (служащие) </w:t>
      </w:r>
      <w:r w:rsidR="00605469">
        <w:t xml:space="preserve">по трудовому договору (проходящие службу по контракту) </w:t>
      </w:r>
      <w:r w:rsidR="00605469">
        <w:rPr>
          <w:rFonts w:eastAsia="Calibri"/>
          <w:szCs w:val="30"/>
          <w:lang w:eastAsia="en-US"/>
        </w:rPr>
        <w:t xml:space="preserve">или получающие образование </w:t>
      </w:r>
      <w:r w:rsidR="00EE5C91" w:rsidRPr="001F3DD7">
        <w:rPr>
          <w:rFonts w:eastAsia="Calibri"/>
          <w:szCs w:val="30"/>
          <w:lang w:eastAsia="en-US"/>
        </w:rPr>
        <w:t>в дневной форме получения образования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на территории государств – участников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Евразийского экономического союза</w:t>
      </w:r>
      <w:r w:rsidR="00A3152F">
        <w:rPr>
          <w:rFonts w:eastAsia="Calibri"/>
          <w:szCs w:val="30"/>
          <w:lang w:eastAsia="en-US"/>
        </w:rPr>
        <w:t xml:space="preserve"> </w:t>
      </w:r>
      <w:r w:rsidR="00605469">
        <w:rPr>
          <w:rFonts w:eastAsia="Calibri"/>
          <w:szCs w:val="30"/>
          <w:lang w:eastAsia="en-US"/>
        </w:rPr>
        <w:t xml:space="preserve">                           </w:t>
      </w:r>
      <w:r w:rsidR="000E7B2E" w:rsidRPr="000E7B2E">
        <w:rPr>
          <w:rFonts w:eastAsia="Calibri"/>
          <w:szCs w:val="30"/>
          <w:lang w:eastAsia="en-US"/>
        </w:rPr>
        <w:t>(</w:t>
      </w:r>
      <w:r w:rsidR="000E7B2E">
        <w:rPr>
          <w:color w:val="202124"/>
          <w:shd w:val="clear" w:color="auto" w:fill="FFFFFF"/>
        </w:rPr>
        <w:t>в</w:t>
      </w:r>
      <w:r w:rsidR="000E7B2E" w:rsidRPr="000E7B2E">
        <w:rPr>
          <w:color w:val="202124"/>
          <w:shd w:val="clear" w:color="auto" w:fill="FFFFFF"/>
        </w:rPr>
        <w:t xml:space="preserve"> настоящее время в состав ЕАЭС входят пять стран:</w:t>
      </w:r>
      <w:r w:rsidR="000E7B2E">
        <w:rPr>
          <w:color w:val="202124"/>
          <w:shd w:val="clear" w:color="auto" w:fill="FFFFFF"/>
        </w:rPr>
        <w:t xml:space="preserve"> </w:t>
      </w:r>
      <w:r w:rsidR="000E7B2E" w:rsidRPr="000E7B2E">
        <w:rPr>
          <w:shd w:val="clear" w:color="auto" w:fill="FFFFFF"/>
        </w:rPr>
        <w:t>Республика Армения, Республика Беларусь, Республика Казахстан, Кыргызская Республика и Российская Федерация)</w:t>
      </w:r>
      <w:r w:rsidR="001F3DD7" w:rsidRPr="001F3DD7">
        <w:rPr>
          <w:rFonts w:eastAsia="Calibri"/>
          <w:szCs w:val="30"/>
          <w:lang w:eastAsia="en-US"/>
        </w:rPr>
        <w:t>,</w:t>
      </w:r>
      <w:r w:rsidR="001F3DD7"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="001F3DD7"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</w:t>
      </w:r>
      <w:r w:rsidR="00605469">
        <w:rPr>
          <w:rFonts w:eastAsia="Calibri"/>
          <w:szCs w:val="30"/>
          <w:lang w:eastAsia="en-US"/>
        </w:rPr>
        <w:t xml:space="preserve">, </w:t>
      </w:r>
      <w:r w:rsidR="00605469">
        <w:t>с 1-го числа месяца, следующего                        за месяцем обращения</w:t>
      </w:r>
      <w:r w:rsidR="00605469" w:rsidRPr="001F3DD7">
        <w:rPr>
          <w:rFonts w:eastAsia="Calibri"/>
          <w:szCs w:val="30"/>
          <w:lang w:eastAsia="en-US"/>
        </w:rPr>
        <w:t>.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Предоставление документов, подтверждающих работу</w:t>
      </w:r>
      <w:r w:rsidR="00A3152F">
        <w:rPr>
          <w:rFonts w:eastAsia="Calibri"/>
          <w:b/>
          <w:szCs w:val="30"/>
          <w:lang w:eastAsia="en-US"/>
        </w:rPr>
        <w:t xml:space="preserve"> </w:t>
      </w:r>
      <w:r w:rsidR="00605469">
        <w:rPr>
          <w:rFonts w:eastAsia="Calibri"/>
          <w:b/>
          <w:szCs w:val="30"/>
          <w:lang w:eastAsia="en-US"/>
        </w:rPr>
        <w:t xml:space="preserve">(службу) по трудовому договору </w:t>
      </w:r>
      <w:r w:rsidR="00A3152F">
        <w:rPr>
          <w:rFonts w:eastAsia="Calibri"/>
          <w:b/>
          <w:szCs w:val="30"/>
          <w:lang w:eastAsia="en-US"/>
        </w:rPr>
        <w:t>(службу по контракту)</w:t>
      </w:r>
      <w:r w:rsidRPr="001F3DD7">
        <w:rPr>
          <w:rFonts w:eastAsia="Calibri"/>
          <w:b/>
          <w:szCs w:val="30"/>
          <w:lang w:eastAsia="en-US"/>
        </w:rPr>
        <w:t xml:space="preserve"> или обучение</w:t>
      </w:r>
      <w:r w:rsidR="000A5EEE">
        <w:rPr>
          <w:rFonts w:eastAsia="Calibri"/>
          <w:b/>
          <w:szCs w:val="30"/>
          <w:lang w:eastAsia="en-US"/>
        </w:rPr>
        <w:t xml:space="preserve">                          в дневной форме получения образования</w:t>
      </w:r>
      <w:r w:rsidRPr="001F3DD7">
        <w:rPr>
          <w:rFonts w:eastAsia="Calibri"/>
          <w:b/>
          <w:szCs w:val="30"/>
          <w:lang w:eastAsia="en-US"/>
        </w:rPr>
        <w:t xml:space="preserve">,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="000A5EEE">
        <w:rPr>
          <w:rFonts w:eastAsia="Calibri"/>
          <w:b/>
          <w:szCs w:val="30"/>
          <w:lang w:eastAsia="en-US"/>
        </w:rPr>
        <w:t>пред</w:t>
      </w:r>
      <w:r w:rsidRPr="001F3DD7">
        <w:rPr>
          <w:rFonts w:eastAsia="Calibri"/>
          <w:b/>
          <w:szCs w:val="30"/>
          <w:lang w:eastAsia="en-US"/>
        </w:rPr>
        <w:t xml:space="preserve">ставить в </w:t>
      </w:r>
      <w:r w:rsidRPr="001F3DD7">
        <w:rPr>
          <w:rFonts w:eastAsia="Calibri"/>
          <w:szCs w:val="30"/>
          <w:lang w:eastAsia="en-US"/>
        </w:rPr>
        <w:t>постоянно действующую</w:t>
      </w:r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по месту регистрации документы, подтверждающие осуществление трудовой деятельности </w:t>
      </w:r>
      <w:r w:rsidR="000A5EEE">
        <w:rPr>
          <w:rFonts w:eastAsia="Calibri"/>
          <w:b/>
          <w:szCs w:val="30"/>
          <w:lang w:eastAsia="en-US"/>
        </w:rPr>
        <w:t xml:space="preserve">(службы по контракту) </w:t>
      </w:r>
      <w:r w:rsidRPr="001F3DD7">
        <w:rPr>
          <w:rFonts w:eastAsia="Calibri"/>
          <w:b/>
          <w:szCs w:val="30"/>
          <w:lang w:eastAsia="en-US"/>
        </w:rPr>
        <w:t>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A3152F">
        <w:rPr>
          <w:rFonts w:eastAsia="Calibri"/>
          <w:b/>
          <w:szCs w:val="30"/>
          <w:lang w:eastAsia="en-US"/>
        </w:rPr>
        <w:t xml:space="preserve">(служащих) </w:t>
      </w:r>
      <w:r w:rsidR="00CF5CD9" w:rsidRPr="00CF5CD9">
        <w:rPr>
          <w:b/>
        </w:rPr>
        <w:t xml:space="preserve">по трудовому договору (проходящих службу по контракту)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</w:t>
      </w:r>
      <w:r w:rsidRPr="00EE5C91">
        <w:rPr>
          <w:rFonts w:eastAsia="Calibri"/>
          <w:b/>
          <w:szCs w:val="30"/>
          <w:lang w:eastAsia="en-US"/>
        </w:rPr>
        <w:t>:</w:t>
      </w:r>
    </w:p>
    <w:p w:rsid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трудового договора (контракта);</w:t>
      </w:r>
    </w:p>
    <w:p w:rsidR="00CF5CD9" w:rsidRPr="001F3DD7" w:rsidRDefault="00CF5CD9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справка о работе </w:t>
      </w:r>
      <w:r>
        <w:t>по трудовому договору (прохождении службы по контракту)</w:t>
      </w:r>
      <w:r>
        <w:rPr>
          <w:szCs w:val="30"/>
          <w:lang w:eastAsia="en-US"/>
        </w:rPr>
        <w:t xml:space="preserve"> по настоящее время;</w:t>
      </w:r>
    </w:p>
    <w:p w:rsidR="001F3DD7" w:rsidRPr="001F3DD7" w:rsidRDefault="001F3DD7" w:rsidP="001F3DD7">
      <w:pPr>
        <w:ind w:left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lastRenderedPageBreak/>
        <w:t xml:space="preserve">для граждан, получающих образование в дневной форме получения образования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 xml:space="preserve">копия договора на оказание образовательных услуг; </w:t>
      </w:r>
    </w:p>
    <w:p w:rsidR="00A42139" w:rsidRPr="00CF5CD9" w:rsidRDefault="001F3DD7" w:rsidP="00CF5CD9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  <w:r w:rsidR="00A3152F" w:rsidRPr="00CF5CD9">
        <w:rPr>
          <w:rFonts w:eastAsia="Calibri"/>
          <w:b/>
          <w:color w:val="FF0000"/>
          <w:szCs w:val="30"/>
          <w:lang w:eastAsia="en-US"/>
        </w:rPr>
        <w:t xml:space="preserve">          </w:t>
      </w:r>
    </w:p>
    <w:p w:rsidR="001F3DD7" w:rsidRPr="00494C3B" w:rsidRDefault="00A42139" w:rsidP="00494C3B">
      <w:pPr>
        <w:spacing w:before="120" w:after="120"/>
        <w:jc w:val="both"/>
        <w:rPr>
          <w:szCs w:val="30"/>
          <w:u w:val="single"/>
          <w:lang w:eastAsia="en-US"/>
        </w:rPr>
      </w:pPr>
      <w:r>
        <w:rPr>
          <w:rFonts w:eastAsia="Calibri"/>
          <w:b/>
          <w:color w:val="FF0000"/>
          <w:szCs w:val="30"/>
          <w:lang w:eastAsia="en-US"/>
        </w:rPr>
        <w:t xml:space="preserve">         </w:t>
      </w:r>
      <w:r w:rsidR="00A3152F" w:rsidRPr="00494C3B">
        <w:rPr>
          <w:rFonts w:eastAsia="Calibri"/>
          <w:b/>
          <w:color w:val="FF0000"/>
          <w:szCs w:val="30"/>
          <w:lang w:eastAsia="en-US"/>
        </w:rPr>
        <w:t xml:space="preserve"> </w:t>
      </w:r>
      <w:r w:rsidR="001F3DD7" w:rsidRPr="00494C3B">
        <w:rPr>
          <w:rFonts w:eastAsia="Calibri"/>
          <w:b/>
          <w:color w:val="FF0000"/>
          <w:szCs w:val="30"/>
          <w:u w:val="single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</w:t>
      </w:r>
      <w:r w:rsidR="000A5EEE">
        <w:rPr>
          <w:rFonts w:eastAsia="Calibri"/>
          <w:szCs w:val="30"/>
          <w:lang w:eastAsia="en-US"/>
        </w:rPr>
        <w:t xml:space="preserve">                         </w:t>
      </w:r>
      <w:r w:rsidRPr="001F3DD7">
        <w:rPr>
          <w:rFonts w:eastAsia="Calibri"/>
          <w:szCs w:val="30"/>
          <w:lang w:eastAsia="en-US"/>
        </w:rPr>
        <w:t>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F3DD7">
        <w:rPr>
          <w:rFonts w:eastAsia="Calibri"/>
          <w:szCs w:val="30"/>
          <w:lang w:eastAsia="en-US"/>
        </w:rPr>
        <w:t>апостилем</w:t>
      </w:r>
      <w:proofErr w:type="spellEnd"/>
      <w:r w:rsidRPr="001F3DD7">
        <w:rPr>
          <w:rFonts w:eastAsia="Calibri"/>
          <w:szCs w:val="30"/>
          <w:lang w:eastAsia="en-US"/>
        </w:rPr>
        <w:t>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иной существующей формой заверения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7807D9">
            <w:pPr>
              <w:spacing w:before="120" w:after="120" w:line="240" w:lineRule="exact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7807D9">
            <w:pPr>
              <w:spacing w:before="120" w:line="240" w:lineRule="exact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AB2EAB" w:rsidP="007807D9">
            <w:pPr>
              <w:spacing w:before="120" w:after="120" w:line="240" w:lineRule="exact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F7EDC6" wp14:editId="11697902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8255" r="80645" b="71755"/>
                      <wp:wrapNone/>
                      <wp:docPr id="1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5278365 w 21600"/>
                                  <a:gd name="T3" fmla="*/ 0 h 21600"/>
                                  <a:gd name="T4" fmla="*/ 10556729 w 21600"/>
                                  <a:gd name="T5" fmla="*/ 0 h 21600"/>
                                  <a:gd name="T6" fmla="*/ 10556729 w 21600"/>
                                  <a:gd name="T7" fmla="*/ 1169689 h 21600"/>
                                  <a:gd name="T8" fmla="*/ 10556729 w 21600"/>
                                  <a:gd name="T9" fmla="*/ 2339377 h 21600"/>
                                  <a:gd name="T10" fmla="*/ 5278365 w 21600"/>
                                  <a:gd name="T11" fmla="*/ 2339377 h 21600"/>
                                  <a:gd name="T12" fmla="*/ 0 w 21600"/>
                                  <a:gd name="T13" fmla="*/ 2339377 h 21600"/>
                                  <a:gd name="T14" fmla="*/ 0 w 21600"/>
                                  <a:gd name="T15" fmla="*/ 1169689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49D16" id="Letter" o:spid="_x0000_s1026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:rsidR="001F3DD7" w:rsidRPr="001F3DD7" w:rsidRDefault="001F3DD7" w:rsidP="007807D9">
            <w:pPr>
              <w:spacing w:before="120" w:after="120" w:line="240" w:lineRule="exact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  <w:r w:rsidRPr="001F3DD7">
              <w:rPr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7807D9">
            <w:pPr>
              <w:spacing w:before="120" w:after="120" w:line="240" w:lineRule="exact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1653FE6C" wp14:editId="2F542DA8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7807D9">
            <w:pPr>
              <w:spacing w:before="120" w:line="240" w:lineRule="exact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571B6F" w:rsidRPr="00CF5CD9" w:rsidRDefault="001F3DD7" w:rsidP="00CF5CD9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</w:t>
      </w:r>
      <w:r w:rsidR="007807D9">
        <w:rPr>
          <w:rFonts w:eastAsia="Calibri"/>
          <w:b/>
          <w:bCs/>
          <w:szCs w:val="30"/>
          <w:lang w:eastAsia="en-US"/>
        </w:rPr>
        <w:t>тся комиссией на основании пред</w:t>
      </w:r>
      <w:r w:rsidRPr="001F3DD7">
        <w:rPr>
          <w:rFonts w:eastAsia="Calibri"/>
          <w:b/>
          <w:bCs/>
          <w:szCs w:val="30"/>
          <w:lang w:eastAsia="en-US"/>
        </w:rPr>
        <w:t>ставленных документов.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="007807D9">
        <w:rPr>
          <w:rFonts w:eastAsia="Calibri"/>
          <w:szCs w:val="30"/>
          <w:lang w:eastAsia="en-US"/>
        </w:rPr>
        <w:t>(разъяснения, пред</w:t>
      </w:r>
      <w:r w:rsidRPr="001F3DD7">
        <w:rPr>
          <w:rFonts w:eastAsia="Calibri"/>
          <w:szCs w:val="30"/>
          <w:lang w:eastAsia="en-US"/>
        </w:rPr>
        <w:t xml:space="preserve">ставление документов, подтверждающих занятость, трудная жизненная ситуация </w:t>
      </w:r>
      <w:r w:rsidR="007807D9">
        <w:rPr>
          <w:rFonts w:eastAsia="Calibri"/>
          <w:szCs w:val="30"/>
          <w:lang w:eastAsia="en-US"/>
        </w:rPr>
        <w:t xml:space="preserve">             </w:t>
      </w:r>
      <w:r w:rsidRPr="001F3DD7">
        <w:rPr>
          <w:rFonts w:eastAsia="Calibri"/>
          <w:szCs w:val="30"/>
          <w:lang w:eastAsia="en-US"/>
        </w:rPr>
        <w:t xml:space="preserve">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</w:t>
      </w:r>
      <w:r w:rsidR="007807D9">
        <w:rPr>
          <w:rFonts w:eastAsia="Calibri"/>
          <w:szCs w:val="30"/>
          <w:lang w:eastAsia="en-US"/>
        </w:rPr>
        <w:t xml:space="preserve">                </w:t>
      </w:r>
      <w:r w:rsidRPr="001F3DD7">
        <w:rPr>
          <w:rFonts w:eastAsia="Calibri"/>
          <w:szCs w:val="30"/>
          <w:lang w:eastAsia="en-US"/>
        </w:rPr>
        <w:t xml:space="preserve">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bookmarkEnd w:id="0"/>
    <w:p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A3152F">
      <w:headerReference w:type="default" r:id="rId11"/>
      <w:pgSz w:w="11909" w:h="16834" w:code="9"/>
      <w:pgMar w:top="1134" w:right="710" w:bottom="568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92" w:rsidRDefault="00735792" w:rsidP="0070227E">
      <w:r>
        <w:separator/>
      </w:r>
    </w:p>
  </w:endnote>
  <w:endnote w:type="continuationSeparator" w:id="0">
    <w:p w:rsidR="00735792" w:rsidRDefault="00735792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92" w:rsidRDefault="00735792" w:rsidP="0070227E">
      <w:r>
        <w:separator/>
      </w:r>
    </w:p>
  </w:footnote>
  <w:footnote w:type="continuationSeparator" w:id="0">
    <w:p w:rsidR="00735792" w:rsidRDefault="00735792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016" w:rsidRDefault="00222016">
    <w:pPr>
      <w:pStyle w:val="ab"/>
      <w:jc w:val="center"/>
    </w:pPr>
  </w:p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A5EEE"/>
    <w:rsid w:val="000B3DFA"/>
    <w:rsid w:val="000C4EDA"/>
    <w:rsid w:val="000E5AC1"/>
    <w:rsid w:val="000E7B2E"/>
    <w:rsid w:val="000F27DE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1FC9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76EEA"/>
    <w:rsid w:val="00480714"/>
    <w:rsid w:val="00485D8E"/>
    <w:rsid w:val="00494C3B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272FD"/>
    <w:rsid w:val="00541D2D"/>
    <w:rsid w:val="00553E07"/>
    <w:rsid w:val="005675D1"/>
    <w:rsid w:val="00571B6F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05469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06B19"/>
    <w:rsid w:val="00710498"/>
    <w:rsid w:val="00727DBF"/>
    <w:rsid w:val="00730941"/>
    <w:rsid w:val="00732526"/>
    <w:rsid w:val="0073548C"/>
    <w:rsid w:val="00735792"/>
    <w:rsid w:val="00740086"/>
    <w:rsid w:val="0074154B"/>
    <w:rsid w:val="007448C4"/>
    <w:rsid w:val="00772DFA"/>
    <w:rsid w:val="00777393"/>
    <w:rsid w:val="007807D9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D23F9"/>
    <w:rsid w:val="009E5E2B"/>
    <w:rsid w:val="009E6FF2"/>
    <w:rsid w:val="009E75E1"/>
    <w:rsid w:val="009F5B00"/>
    <w:rsid w:val="00A07E02"/>
    <w:rsid w:val="00A10842"/>
    <w:rsid w:val="00A12191"/>
    <w:rsid w:val="00A1237B"/>
    <w:rsid w:val="00A17B21"/>
    <w:rsid w:val="00A27A0C"/>
    <w:rsid w:val="00A3152F"/>
    <w:rsid w:val="00A32392"/>
    <w:rsid w:val="00A40B78"/>
    <w:rsid w:val="00A42139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A17CB"/>
    <w:rsid w:val="00AB2EAB"/>
    <w:rsid w:val="00AB37A4"/>
    <w:rsid w:val="00AC0547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30E5"/>
    <w:rsid w:val="00BB3C56"/>
    <w:rsid w:val="00BC1FCA"/>
    <w:rsid w:val="00BD0339"/>
    <w:rsid w:val="00BD3402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CF5CD9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DE385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5C91"/>
    <w:rsid w:val="00EE686F"/>
    <w:rsid w:val="00EF1937"/>
    <w:rsid w:val="00F06A95"/>
    <w:rsid w:val="00F1141F"/>
    <w:rsid w:val="00F12E39"/>
    <w:rsid w:val="00F16F02"/>
    <w:rsid w:val="00F273FD"/>
    <w:rsid w:val="00F32D42"/>
    <w:rsid w:val="00F3624C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0B7B83-C2C2-4B05-9D20-B251C0B8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A323DA2207200995754E2758D689468DB2B3BFD52DB3C2BEBA1CCA19DA37E2472EBCF9336E6EED65F8874CCJBI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C456-1AF6-48A7-94B5-C8A0A6EA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Ya</cp:lastModifiedBy>
  <cp:revision>2</cp:revision>
  <cp:lastPrinted>2022-04-19T08:05:00Z</cp:lastPrinted>
  <dcterms:created xsi:type="dcterms:W3CDTF">2024-08-07T11:55:00Z</dcterms:created>
  <dcterms:modified xsi:type="dcterms:W3CDTF">2024-08-07T11:55:00Z</dcterms:modified>
</cp:coreProperties>
</file>